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215"/>
        <w:gridCol w:w="194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47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协会职务</w:t>
            </w:r>
          </w:p>
        </w:tc>
        <w:tc>
          <w:tcPr>
            <w:tcW w:w="647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是否入住会议酒店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会议时间：2024年7月16日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会议地点：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武汉市江岸区工农兵路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111号武汉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蓝天龙韵大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饭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温馨提示:请将电子回执表于2024年7月14日前回传至湖北省室内装饰协会秘书处。</w:t>
            </w:r>
          </w:p>
        </w:tc>
      </w:tr>
    </w:tbl>
    <w:p>
      <w:pPr>
        <w:spacing w:line="360" w:lineRule="auto"/>
        <w:ind w:left="480"/>
        <w:rPr>
          <w:rFonts w:ascii="仿宋" w:hAnsi="仿宋" w:eastAsia="仿宋" w:cs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TI1NzYzODM4MTIyYjZjNmU2NjUzM2RiNGFkNGIifQ=="/>
  </w:docVars>
  <w:rsids>
    <w:rsidRoot w:val="001B4737"/>
    <w:rsid w:val="000F443A"/>
    <w:rsid w:val="00180F8A"/>
    <w:rsid w:val="001B4737"/>
    <w:rsid w:val="006C6FA6"/>
    <w:rsid w:val="00717A7C"/>
    <w:rsid w:val="0092248E"/>
    <w:rsid w:val="00946BA8"/>
    <w:rsid w:val="00B12A09"/>
    <w:rsid w:val="00B44A6B"/>
    <w:rsid w:val="00DC0683"/>
    <w:rsid w:val="00DC6C8D"/>
    <w:rsid w:val="00EB1E86"/>
    <w:rsid w:val="00EC3388"/>
    <w:rsid w:val="00F704A8"/>
    <w:rsid w:val="012263FF"/>
    <w:rsid w:val="01407DFE"/>
    <w:rsid w:val="03E6185B"/>
    <w:rsid w:val="04D035F5"/>
    <w:rsid w:val="064920C4"/>
    <w:rsid w:val="0AD066FB"/>
    <w:rsid w:val="10134EE9"/>
    <w:rsid w:val="104C2E62"/>
    <w:rsid w:val="137E31A9"/>
    <w:rsid w:val="167B44B3"/>
    <w:rsid w:val="1688260D"/>
    <w:rsid w:val="16C64858"/>
    <w:rsid w:val="176329DA"/>
    <w:rsid w:val="1DD2442A"/>
    <w:rsid w:val="1FC72E9A"/>
    <w:rsid w:val="239266F0"/>
    <w:rsid w:val="25E60DA8"/>
    <w:rsid w:val="2664532F"/>
    <w:rsid w:val="26E70054"/>
    <w:rsid w:val="274E63EE"/>
    <w:rsid w:val="2B270AF1"/>
    <w:rsid w:val="2B9766D5"/>
    <w:rsid w:val="2D430559"/>
    <w:rsid w:val="30FF5EBB"/>
    <w:rsid w:val="314134D4"/>
    <w:rsid w:val="31C816DA"/>
    <w:rsid w:val="33DC5973"/>
    <w:rsid w:val="357A1A22"/>
    <w:rsid w:val="3592207D"/>
    <w:rsid w:val="37984905"/>
    <w:rsid w:val="3A995420"/>
    <w:rsid w:val="3C637A05"/>
    <w:rsid w:val="3EEF6792"/>
    <w:rsid w:val="414644E8"/>
    <w:rsid w:val="416C40CA"/>
    <w:rsid w:val="427E3512"/>
    <w:rsid w:val="46D63D94"/>
    <w:rsid w:val="485F04C9"/>
    <w:rsid w:val="487624EC"/>
    <w:rsid w:val="48D426F7"/>
    <w:rsid w:val="49B900C8"/>
    <w:rsid w:val="4C853456"/>
    <w:rsid w:val="4EA62ADA"/>
    <w:rsid w:val="51654AD5"/>
    <w:rsid w:val="517D5016"/>
    <w:rsid w:val="54071A30"/>
    <w:rsid w:val="566B0133"/>
    <w:rsid w:val="56AF396E"/>
    <w:rsid w:val="625B7B17"/>
    <w:rsid w:val="62D66793"/>
    <w:rsid w:val="62DB01CA"/>
    <w:rsid w:val="63890EF8"/>
    <w:rsid w:val="63A50919"/>
    <w:rsid w:val="64743750"/>
    <w:rsid w:val="64960891"/>
    <w:rsid w:val="65115EE0"/>
    <w:rsid w:val="65652A5B"/>
    <w:rsid w:val="65771BC2"/>
    <w:rsid w:val="694C3756"/>
    <w:rsid w:val="69832145"/>
    <w:rsid w:val="6A0A3434"/>
    <w:rsid w:val="6D637DC5"/>
    <w:rsid w:val="6E180ACF"/>
    <w:rsid w:val="6EAE0FED"/>
    <w:rsid w:val="6EFA6397"/>
    <w:rsid w:val="6F876E31"/>
    <w:rsid w:val="71D30E94"/>
    <w:rsid w:val="724D02FF"/>
    <w:rsid w:val="738345E2"/>
    <w:rsid w:val="73BE5BBD"/>
    <w:rsid w:val="74F57F7C"/>
    <w:rsid w:val="76BC3725"/>
    <w:rsid w:val="78264D62"/>
    <w:rsid w:val="7AFF642E"/>
    <w:rsid w:val="7B534DF4"/>
    <w:rsid w:val="7DB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908</Words>
  <Characters>977</Characters>
  <Lines>0</Lines>
  <Paragraphs>0</Paragraphs>
  <TotalTime>14</TotalTime>
  <ScaleCrop>false</ScaleCrop>
  <LinksUpToDate>false</LinksUpToDate>
  <CharactersWithSpaces>1042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2024-05-31T10:24:00Z</dcterms:created>
  <dc:creator>Administrator</dc:creator>
  <cp:lastModifiedBy>叶希</cp:lastModifiedBy>
  <dcterms:modified xsi:type="dcterms:W3CDTF">2024-07-09T07:12:57Z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B9F5999C0CB24084AE075CE38D12B76A_13</vt:lpwstr>
  </property>
</Properties>
</file>