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E10AC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湖北家居年度盛典</w:t>
      </w:r>
    </w:p>
    <w:p w14:paraId="647389C9">
      <w:pPr>
        <w:jc w:val="center"/>
        <w:rPr>
          <w:rFonts w:hint="default" w:asci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ascii="宋体" w:hAnsi="宋体" w:cs="宋体"/>
          <w:b/>
          <w:color w:val="000000"/>
          <w:sz w:val="32"/>
          <w:szCs w:val="32"/>
        </w:rPr>
        <w:t>2024</w:t>
      </w:r>
      <w:r>
        <w:rPr>
          <w:rFonts w:hint="eastAsia"/>
          <w:b/>
          <w:bCs/>
          <w:sz w:val="30"/>
          <w:szCs w:val="30"/>
        </w:rPr>
        <w:t>湖北家居年度总评榜荣誉推荐表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暖通）</w:t>
      </w:r>
      <w:bookmarkStart w:id="0" w:name="_GoBack"/>
      <w:bookmarkEnd w:id="0"/>
    </w:p>
    <w:tbl>
      <w:tblPr>
        <w:tblStyle w:val="3"/>
        <w:tblW w:w="84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030"/>
        <w:gridCol w:w="419"/>
        <w:gridCol w:w="1575"/>
        <w:gridCol w:w="1819"/>
        <w:gridCol w:w="1625"/>
      </w:tblGrid>
      <w:tr w14:paraId="5C3B3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484FE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单位全称（公章）</w:t>
            </w:r>
          </w:p>
        </w:tc>
        <w:tc>
          <w:tcPr>
            <w:tcW w:w="3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8A4BDB9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296387">
            <w:pPr>
              <w:spacing w:line="360" w:lineRule="atLeas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公司成立时间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C11A2">
            <w:pPr>
              <w:spacing w:line="360" w:lineRule="atLeast"/>
              <w:ind w:left="165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0741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3EF02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4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563BE1">
            <w:pPr>
              <w:spacing w:line="360" w:lineRule="atLeast"/>
              <w:ind w:left="165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326F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39900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6BE3F5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163D6590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871141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07B0F1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F49C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4E0BC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办公场所面积㎡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E4F7B1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AE2AC5">
            <w:pPr>
              <w:widowControl/>
              <w:spacing w:line="360" w:lineRule="atLeast"/>
              <w:jc w:val="center"/>
              <w:rPr>
                <w:rFonts w:asci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年度</w:t>
            </w:r>
          </w:p>
          <w:p w14:paraId="4A16BFD9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营业额（万元）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C7745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FF1C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D9B05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奖项类别</w:t>
            </w:r>
          </w:p>
        </w:tc>
        <w:tc>
          <w:tcPr>
            <w:tcW w:w="64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F20081">
            <w:pPr>
              <w:widowControl/>
              <w:spacing w:line="360" w:lineRule="atLeast"/>
              <w:jc w:val="center"/>
            </w:pPr>
          </w:p>
          <w:p w14:paraId="6656D9F0">
            <w:pPr>
              <w:widowControl/>
              <w:spacing w:line="360" w:lineRule="atLeast"/>
              <w:ind w:firstLine="1200" w:firstLineChars="600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中央空调领军品牌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Wingdings" w:cs="宋体"/>
                <w:color w:val="000000"/>
                <w:kern w:val="0"/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卓越影响力壁挂炉品牌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ascii="宋体" w:hAnsi="Wingdings" w:cs="宋体"/>
                <w:color w:val="000000"/>
                <w:kern w:val="0"/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</w:t>
            </w:r>
          </w:p>
          <w:p w14:paraId="310382B4">
            <w:pPr>
              <w:widowControl/>
              <w:spacing w:line="360" w:lineRule="atLeast"/>
              <w:ind w:firstLine="1200" w:firstLineChars="60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卓越影响力净水品牌</w:t>
            </w:r>
            <w:r>
              <w:rPr>
                <w:rFonts w:hint="eastAsia" w:ascii="宋体" w:hAnsi="Wingdings" w:cs="宋体"/>
                <w:color w:val="000000"/>
                <w:kern w:val="0"/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高品质散热器品牌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ascii="宋体" w:hAnsi="Wingdings" w:cs="宋体"/>
                <w:color w:val="000000"/>
                <w:kern w:val="0"/>
                <w:sz w:val="20"/>
                <w:szCs w:val="20"/>
              </w:rPr>
              <w:sym w:font="Wingdings" w:char="F0A8"/>
            </w:r>
          </w:p>
          <w:p w14:paraId="35B04F7A">
            <w:pPr>
              <w:widowControl/>
              <w:spacing w:line="360" w:lineRule="atLeast"/>
              <w:ind w:firstLine="1200" w:firstLineChars="60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五恒舒适系统领军品牌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Wingdings" w:cs="宋体"/>
                <w:color w:val="000000"/>
                <w:kern w:val="0"/>
                <w:sz w:val="20"/>
                <w:szCs w:val="20"/>
              </w:rPr>
              <w:sym w:font="Wingdings" w:char="F0A8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新质舒适家居服务商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Wingdings" w:cs="宋体"/>
                <w:color w:val="000000"/>
                <w:kern w:val="0"/>
                <w:sz w:val="20"/>
                <w:szCs w:val="20"/>
              </w:rPr>
              <w:sym w:font="Wingdings" w:char="F0A8"/>
            </w:r>
          </w:p>
          <w:p w14:paraId="7A1F112A">
            <w:pPr>
              <w:widowControl/>
              <w:spacing w:line="360" w:lineRule="atLeast"/>
              <w:ind w:firstLine="1200" w:firstLineChars="600"/>
              <w:rPr>
                <w:rFonts w:hint="eastAsia" w:ascii="宋体" w:hAnsi="Wingding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项目应用标杆工程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Wingdings" w:cs="宋体"/>
                <w:color w:val="000000"/>
                <w:kern w:val="0"/>
                <w:sz w:val="20"/>
                <w:szCs w:val="20"/>
              </w:rPr>
              <w:sym w:font="Wingdings" w:char="F0A8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项目应用优秀设计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Wingdings" w:cs="宋体"/>
                <w:color w:val="000000"/>
                <w:kern w:val="0"/>
                <w:sz w:val="20"/>
                <w:szCs w:val="20"/>
              </w:rPr>
              <w:sym w:font="Wingdings" w:char="F0A8"/>
            </w:r>
          </w:p>
          <w:p w14:paraId="0394A9C1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C7F7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7DAAC">
            <w:pPr>
              <w:widowControl/>
              <w:spacing w:line="360" w:lineRule="atLeast"/>
              <w:jc w:val="left"/>
              <w:rPr>
                <w:rFonts w:asci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年度参加本行业大型活动的时间、地点及内容</w:t>
            </w:r>
          </w:p>
        </w:tc>
        <w:tc>
          <w:tcPr>
            <w:tcW w:w="64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703B07">
            <w:pPr>
              <w:widowControl/>
              <w:spacing w:line="360" w:lineRule="atLeas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7BDE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97AF9">
            <w:pPr>
              <w:widowControl/>
              <w:spacing w:line="360" w:lineRule="atLeast"/>
              <w:jc w:val="left"/>
              <w:rPr>
                <w:rFonts w:asci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公益事业捐赠、乡村振兴、敬老助学、扶贫帮困事迹</w:t>
            </w:r>
          </w:p>
        </w:tc>
        <w:tc>
          <w:tcPr>
            <w:tcW w:w="64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1E504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8382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BCA2C"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所获表彰、诚信度、口碑等荣誉</w:t>
            </w:r>
          </w:p>
        </w:tc>
        <w:tc>
          <w:tcPr>
            <w:tcW w:w="64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D7A7D2A">
            <w:pPr>
              <w:spacing w:line="360" w:lineRule="exact"/>
              <w:ind w:firstLine="400" w:firstLineChars="200"/>
              <w:rPr>
                <w:rFonts w:ascii="宋体" w:cs="宋体"/>
                <w:color w:val="000000"/>
                <w:sz w:val="20"/>
                <w:szCs w:val="20"/>
              </w:rPr>
            </w:pPr>
          </w:p>
          <w:p w14:paraId="0C5944A2">
            <w:pPr>
              <w:spacing w:line="36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00DB3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3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B0AE33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本单位意见：</w:t>
            </w:r>
          </w:p>
          <w:p w14:paraId="4503BE4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负责人签字：</w:t>
            </w:r>
          </w:p>
          <w:p w14:paraId="34528B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14:paraId="0675066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14:paraId="77F5EB27">
            <w:pPr>
              <w:widowControl/>
              <w:ind w:firstLine="1400" w:firstLineChars="7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公章：</w:t>
            </w:r>
          </w:p>
          <w:p w14:paraId="3B78098A">
            <w:pPr>
              <w:widowControl/>
              <w:ind w:firstLine="1400" w:firstLineChars="7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543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49500C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湖北省室内装饰协会、湖北泛家居产业新质力量发展大会组委会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  <w:p w14:paraId="729F3C6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9EAA2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</w:p>
          <w:p w14:paraId="0306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568C79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公章：</w:t>
            </w:r>
          </w:p>
          <w:p w14:paraId="60CB71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日期：</w:t>
            </w:r>
          </w:p>
        </w:tc>
      </w:tr>
    </w:tbl>
    <w:p w14:paraId="66BAC0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YTRiMTcxY2NlMjUzZGUzMzJhZmU4M2YwYjkwYTgifQ=="/>
  </w:docVars>
  <w:rsids>
    <w:rsidRoot w:val="00801F8E"/>
    <w:rsid w:val="000065B9"/>
    <w:rsid w:val="001315D9"/>
    <w:rsid w:val="002B030A"/>
    <w:rsid w:val="003B18FC"/>
    <w:rsid w:val="0055041D"/>
    <w:rsid w:val="00801F8E"/>
    <w:rsid w:val="00D47D09"/>
    <w:rsid w:val="00F942D9"/>
    <w:rsid w:val="017B7436"/>
    <w:rsid w:val="01A249C3"/>
    <w:rsid w:val="04A15406"/>
    <w:rsid w:val="07FD65AC"/>
    <w:rsid w:val="0A571BF0"/>
    <w:rsid w:val="0B3D0003"/>
    <w:rsid w:val="0C77474B"/>
    <w:rsid w:val="0FAA0C2C"/>
    <w:rsid w:val="10D20F4E"/>
    <w:rsid w:val="15051099"/>
    <w:rsid w:val="18AC5CCF"/>
    <w:rsid w:val="1D6B43AB"/>
    <w:rsid w:val="1E937715"/>
    <w:rsid w:val="223721F5"/>
    <w:rsid w:val="223B434C"/>
    <w:rsid w:val="24CC04EE"/>
    <w:rsid w:val="251B2213"/>
    <w:rsid w:val="264A7E86"/>
    <w:rsid w:val="27BF77CD"/>
    <w:rsid w:val="280C22E7"/>
    <w:rsid w:val="28C85F33"/>
    <w:rsid w:val="2BD31A99"/>
    <w:rsid w:val="2C012722"/>
    <w:rsid w:val="2CCC65D3"/>
    <w:rsid w:val="2E1F53F6"/>
    <w:rsid w:val="34B160F3"/>
    <w:rsid w:val="360658FC"/>
    <w:rsid w:val="37206583"/>
    <w:rsid w:val="37387DAA"/>
    <w:rsid w:val="37AB4465"/>
    <w:rsid w:val="3B3140E6"/>
    <w:rsid w:val="3D4C5207"/>
    <w:rsid w:val="400351B5"/>
    <w:rsid w:val="43CD0BE7"/>
    <w:rsid w:val="492956CC"/>
    <w:rsid w:val="4A6D70D4"/>
    <w:rsid w:val="4AAE7501"/>
    <w:rsid w:val="4D7C38E7"/>
    <w:rsid w:val="4E8A5B90"/>
    <w:rsid w:val="4F74239C"/>
    <w:rsid w:val="4FB8497E"/>
    <w:rsid w:val="564535BB"/>
    <w:rsid w:val="5D8F4F70"/>
    <w:rsid w:val="5E1A1296"/>
    <w:rsid w:val="5E631F59"/>
    <w:rsid w:val="5EA93E10"/>
    <w:rsid w:val="61C827FF"/>
    <w:rsid w:val="62500A46"/>
    <w:rsid w:val="655151F9"/>
    <w:rsid w:val="66376482"/>
    <w:rsid w:val="6DBB76BC"/>
    <w:rsid w:val="753164B5"/>
    <w:rsid w:val="753C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qFormat/>
    <w:uiPriority w:val="99"/>
    <w:pPr>
      <w:spacing w:after="120" w:line="480" w:lineRule="auto"/>
      <w:ind w:left="420" w:leftChars="200"/>
    </w:pPr>
  </w:style>
  <w:style w:type="character" w:customStyle="1" w:styleId="5">
    <w:name w:val="Body Text Indent 2 Char"/>
    <w:basedOn w:val="4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262</Words>
  <Characters>274</Characters>
  <Lines>0</Lines>
  <Paragraphs>0</Paragraphs>
  <TotalTime>0</TotalTime>
  <ScaleCrop>false</ScaleCrop>
  <LinksUpToDate>false</LinksUpToDate>
  <CharactersWithSpaces>313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2023-12-03T10:40:00Z</dcterms:created>
  <dc:creator>Administrator</dc:creator>
  <cp:lastModifiedBy>夢夫人</cp:lastModifiedBy>
  <cp:lastPrinted>2023-12-04T03:39:00Z</cp:lastPrinted>
  <dcterms:modified xsi:type="dcterms:W3CDTF">2024-12-06T00:08:12Z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08C72B9A84664EF49972B947E22B5C7A_13</vt:lpwstr>
  </property>
</Properties>
</file>