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25FF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湖北家居年度盛典</w:t>
      </w:r>
    </w:p>
    <w:p w14:paraId="4ED6FD1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2024</w:t>
      </w:r>
      <w:r>
        <w:rPr>
          <w:rFonts w:hint="eastAsia"/>
          <w:b/>
          <w:bCs/>
          <w:sz w:val="30"/>
          <w:szCs w:val="30"/>
        </w:rPr>
        <w:t>湖北家居年度总评榜荣誉推荐表（个人）</w:t>
      </w:r>
    </w:p>
    <w:p w14:paraId="27138B56">
      <w:pPr>
        <w:jc w:val="center"/>
      </w:pPr>
    </w:p>
    <w:tbl>
      <w:tblPr>
        <w:tblStyle w:val="5"/>
        <w:tblW w:w="8758" w:type="dxa"/>
        <w:tblInd w:w="-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001"/>
        <w:gridCol w:w="1799"/>
        <w:gridCol w:w="1038"/>
        <w:gridCol w:w="1499"/>
        <w:gridCol w:w="1635"/>
      </w:tblGrid>
      <w:tr w14:paraId="142AE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884DB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1EC1A7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36CD69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711A3A">
            <w:pPr>
              <w:spacing w:line="36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1D7B0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0"/>
                <w:sz w:val="20"/>
                <w:szCs w:val="20"/>
              </w:rPr>
              <w:t>照片</w:t>
            </w:r>
          </w:p>
        </w:tc>
      </w:tr>
      <w:tr w14:paraId="27E35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97F4E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FA53F7F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F60C7A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3BA91D">
            <w:pPr>
              <w:spacing w:line="36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C63124E">
            <w:pPr>
              <w:rPr>
                <w:sz w:val="20"/>
                <w:szCs w:val="20"/>
              </w:rPr>
            </w:pPr>
          </w:p>
        </w:tc>
      </w:tr>
      <w:tr w14:paraId="39F22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80C41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52FECC4">
            <w:pPr>
              <w:spacing w:line="360" w:lineRule="atLeast"/>
              <w:ind w:left="16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6DFFBF">
            <w:pPr>
              <w:spacing w:line="36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755F46">
            <w:pPr>
              <w:spacing w:line="360" w:lineRule="atLeast"/>
              <w:ind w:left="16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E884D7C">
            <w:pPr>
              <w:rPr>
                <w:sz w:val="20"/>
                <w:szCs w:val="20"/>
              </w:rPr>
            </w:pPr>
          </w:p>
        </w:tc>
      </w:tr>
      <w:tr w14:paraId="31586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CE32A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D4FC28E">
            <w:pPr>
              <w:spacing w:line="360" w:lineRule="atLeast"/>
              <w:ind w:left="16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7BFC34">
            <w:pPr>
              <w:spacing w:line="36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6A3452">
            <w:pPr>
              <w:spacing w:line="360" w:lineRule="atLeast"/>
              <w:ind w:left="165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CC499">
            <w:pPr>
              <w:rPr>
                <w:sz w:val="20"/>
                <w:szCs w:val="20"/>
              </w:rPr>
            </w:pPr>
          </w:p>
        </w:tc>
      </w:tr>
      <w:tr w14:paraId="34422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432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奖项类别</w:t>
            </w:r>
          </w:p>
        </w:tc>
        <w:tc>
          <w:tcPr>
            <w:tcW w:w="69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C1BD75">
            <w:pPr>
              <w:spacing w:line="480" w:lineRule="auto"/>
              <w:ind w:firstLine="1260" w:firstLineChars="600"/>
              <w:jc w:val="both"/>
            </w:pPr>
            <w:r>
              <w:rPr>
                <w:rFonts w:hint="eastAsia"/>
              </w:rPr>
              <w:t>年度优秀设计师</w:t>
            </w:r>
            <w:r>
              <w:rPr>
                <w:rFonts w:hint="eastAsia" w:ascii="宋体" w:hAnsi="Wingdings" w:cs="宋体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年度优秀项目经理</w:t>
            </w:r>
            <w:r>
              <w:rPr>
                <w:rFonts w:hint="eastAsia" w:ascii="宋体" w:hAnsi="Wingdings" w:cs="宋体"/>
                <w:color w:val="000000"/>
                <w:kern w:val="0"/>
                <w:sz w:val="22"/>
                <w:szCs w:val="22"/>
              </w:rPr>
              <w:sym w:font="Wingdings" w:char="F0A8"/>
            </w:r>
          </w:p>
          <w:p w14:paraId="08764950">
            <w:pPr>
              <w:pStyle w:val="2"/>
              <w:ind w:left="0" w:leftChars="0" w:firstLine="1260" w:firstLineChars="600"/>
            </w:pPr>
            <w:r>
              <w:rPr>
                <w:rFonts w:hint="eastAsia"/>
              </w:rPr>
              <w:t>年度风采人物</w:t>
            </w:r>
            <w:r>
              <w:rPr>
                <w:rFonts w:hint="eastAsia" w:ascii="宋体" w:hAnsi="Wingdings" w:cs="宋体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年度杰出个人</w:t>
            </w:r>
            <w:r>
              <w:rPr>
                <w:rFonts w:hint="eastAsia" w:ascii="宋体" w:hAnsi="Wingdings" w:cs="宋体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14:paraId="25663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374A5">
            <w:pPr>
              <w:widowControl/>
              <w:spacing w:line="360" w:lineRule="atLeast"/>
              <w:rPr>
                <w:rFonts w:asci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个人简介（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字以内）</w:t>
            </w:r>
          </w:p>
        </w:tc>
        <w:tc>
          <w:tcPr>
            <w:tcW w:w="69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7B8094">
            <w:pPr>
              <w:widowControl/>
              <w:spacing w:line="36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14:paraId="58499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7E1B2">
            <w:pPr>
              <w:widowControl/>
              <w:spacing w:line="360" w:lineRule="atLeast"/>
              <w:jc w:val="center"/>
              <w:rPr>
                <w:rFonts w:asci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Cs/>
                <w:sz w:val="20"/>
                <w:szCs w:val="20"/>
              </w:rPr>
              <w:t>2024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所获表彰</w:t>
            </w:r>
          </w:p>
        </w:tc>
        <w:tc>
          <w:tcPr>
            <w:tcW w:w="69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320BD6">
            <w:pPr>
              <w:widowControl/>
              <w:spacing w:line="360" w:lineRule="atLeast"/>
              <w:rPr>
                <w:rFonts w:asci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4390C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7BEBA">
            <w:pPr>
              <w:widowControl/>
              <w:spacing w:line="360" w:lineRule="atLeast"/>
              <w:jc w:val="center"/>
              <w:rPr>
                <w:rFonts w:asci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施工项目是否发生安全事故</w:t>
            </w:r>
          </w:p>
        </w:tc>
        <w:tc>
          <w:tcPr>
            <w:tcW w:w="69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3E3423">
            <w:pPr>
              <w:widowControl/>
              <w:spacing w:line="36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14:paraId="0A0F97C6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14:paraId="26853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2F18E">
            <w:pPr>
              <w:widowControl/>
              <w:spacing w:line="360" w:lineRule="atLeast"/>
              <w:jc w:val="center"/>
              <w:rPr>
                <w:rFonts w:asci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施工项目是否获得业主好评</w:t>
            </w:r>
          </w:p>
        </w:tc>
        <w:tc>
          <w:tcPr>
            <w:tcW w:w="69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1FE4D4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14:paraId="1F280331">
            <w:pPr>
              <w:widowControl/>
              <w:spacing w:line="36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14:paraId="7723FA93">
            <w:pPr>
              <w:widowControl/>
              <w:spacing w:line="360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14:paraId="47F73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8479A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个人职业操守好，是否无不良信用记录和评价</w:t>
            </w:r>
          </w:p>
        </w:tc>
        <w:tc>
          <w:tcPr>
            <w:tcW w:w="69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6D122B9">
            <w:pPr>
              <w:spacing w:line="360" w:lineRule="exact"/>
              <w:ind w:firstLine="400" w:firstLineChars="200"/>
              <w:rPr>
                <w:rFonts w:ascii="宋体" w:cs="宋体"/>
                <w:sz w:val="20"/>
                <w:szCs w:val="20"/>
              </w:rPr>
            </w:pPr>
          </w:p>
          <w:p w14:paraId="0FCA38EB">
            <w:pPr>
              <w:spacing w:line="360" w:lineRule="exact"/>
              <w:rPr>
                <w:rFonts w:ascii="宋体" w:cs="宋体"/>
                <w:sz w:val="20"/>
                <w:szCs w:val="20"/>
              </w:rPr>
            </w:pPr>
          </w:p>
          <w:p w14:paraId="6B1CF57A">
            <w:pPr>
              <w:spacing w:line="360" w:lineRule="exact"/>
              <w:rPr>
                <w:rFonts w:ascii="宋体" w:cs="宋体"/>
                <w:sz w:val="20"/>
                <w:szCs w:val="20"/>
              </w:rPr>
            </w:pPr>
          </w:p>
        </w:tc>
      </w:tr>
      <w:tr w14:paraId="3FEE0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B23371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本单位意见：</w:t>
            </w:r>
          </w:p>
          <w:p w14:paraId="1E97EED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负责人签字：</w:t>
            </w:r>
          </w:p>
          <w:p w14:paraId="4A26C735">
            <w:pPr>
              <w:pStyle w:val="2"/>
              <w:ind w:left="31680"/>
            </w:pPr>
          </w:p>
          <w:p w14:paraId="086D0B3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14:paraId="22B61F9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公章：</w:t>
            </w:r>
          </w:p>
          <w:p w14:paraId="1D22811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日期：</w:t>
            </w:r>
          </w:p>
        </w:tc>
        <w:tc>
          <w:tcPr>
            <w:tcW w:w="5971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633C236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湖北省室内装饰协会、湖北泛家居产业新质力量发展大会组委会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  <w:p w14:paraId="45E967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  <w:p w14:paraId="5CA7A194">
            <w:pPr>
              <w:pStyle w:val="2"/>
              <w:ind w:left="0" w:leftChars="0" w:firstLine="0" w:firstLineChars="0"/>
            </w:pPr>
          </w:p>
          <w:p w14:paraId="5F770D3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公章：</w:t>
            </w:r>
          </w:p>
          <w:p w14:paraId="5F9EC8E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日期：</w:t>
            </w:r>
          </w:p>
        </w:tc>
      </w:tr>
    </w:tbl>
    <w:p w14:paraId="1B4C49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FlYTRiMTcxY2NlMjUzZGUzMzJhZmU4M2YwYjkwYTgifQ=="/>
  </w:docVars>
  <w:rsids>
    <w:rsidRoot w:val="00B61DC0"/>
    <w:rsid w:val="00451470"/>
    <w:rsid w:val="004C31CD"/>
    <w:rsid w:val="006F1497"/>
    <w:rsid w:val="00B61DC0"/>
    <w:rsid w:val="00C76917"/>
    <w:rsid w:val="041B0A5C"/>
    <w:rsid w:val="053E0EA6"/>
    <w:rsid w:val="07C54525"/>
    <w:rsid w:val="0A49078E"/>
    <w:rsid w:val="0ACE4A7B"/>
    <w:rsid w:val="0BDC31C7"/>
    <w:rsid w:val="0C3532E8"/>
    <w:rsid w:val="105C6FA6"/>
    <w:rsid w:val="12C80001"/>
    <w:rsid w:val="15A0354D"/>
    <w:rsid w:val="15CD44D1"/>
    <w:rsid w:val="1F486752"/>
    <w:rsid w:val="1FB1298F"/>
    <w:rsid w:val="20A74632"/>
    <w:rsid w:val="223D5209"/>
    <w:rsid w:val="270A69E3"/>
    <w:rsid w:val="27C052F3"/>
    <w:rsid w:val="2A554419"/>
    <w:rsid w:val="2D941213"/>
    <w:rsid w:val="2EF835C5"/>
    <w:rsid w:val="2FC516F9"/>
    <w:rsid w:val="32625925"/>
    <w:rsid w:val="36681030"/>
    <w:rsid w:val="36E2757E"/>
    <w:rsid w:val="3B9F31A9"/>
    <w:rsid w:val="3DDC1999"/>
    <w:rsid w:val="3DE2791A"/>
    <w:rsid w:val="3F6727CC"/>
    <w:rsid w:val="46EA5F12"/>
    <w:rsid w:val="4B4340EE"/>
    <w:rsid w:val="4BB30D0B"/>
    <w:rsid w:val="4C673E0C"/>
    <w:rsid w:val="4D50282F"/>
    <w:rsid w:val="556F1F83"/>
    <w:rsid w:val="57F61009"/>
    <w:rsid w:val="594C6863"/>
    <w:rsid w:val="597F4E7F"/>
    <w:rsid w:val="5AE20B01"/>
    <w:rsid w:val="5B6F5D4D"/>
    <w:rsid w:val="5BC528FD"/>
    <w:rsid w:val="603911C4"/>
    <w:rsid w:val="61023CAB"/>
    <w:rsid w:val="61F65DD1"/>
    <w:rsid w:val="63952BB5"/>
    <w:rsid w:val="63D45EE0"/>
    <w:rsid w:val="64A546A2"/>
    <w:rsid w:val="64CF659A"/>
    <w:rsid w:val="67AB0BF9"/>
    <w:rsid w:val="67FD0C7B"/>
    <w:rsid w:val="69643755"/>
    <w:rsid w:val="6B3E1D84"/>
    <w:rsid w:val="6E775CD9"/>
    <w:rsid w:val="729C463F"/>
    <w:rsid w:val="735160D7"/>
    <w:rsid w:val="73852C46"/>
    <w:rsid w:val="761262E7"/>
    <w:rsid w:val="76A553AD"/>
    <w:rsid w:val="78987399"/>
    <w:rsid w:val="7A4C44AE"/>
    <w:rsid w:val="7AFF75BC"/>
    <w:rsid w:val="7DD86068"/>
    <w:rsid w:val="7E42590C"/>
    <w:rsid w:val="7EB2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autoRedefine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8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99"/>
    <w:pPr>
      <w:spacing w:after="120" w:line="480" w:lineRule="auto"/>
      <w:ind w:left="420" w:leftChars="200"/>
    </w:pPr>
  </w:style>
  <w:style w:type="character" w:customStyle="1" w:styleId="7">
    <w:name w:val="Heading 1 Char"/>
    <w:basedOn w:val="6"/>
    <w:link w:val="3"/>
    <w:qFormat/>
    <w:uiPriority w:val="9"/>
    <w:rPr>
      <w:b/>
      <w:bCs/>
      <w:kern w:val="44"/>
      <w:sz w:val="44"/>
      <w:szCs w:val="44"/>
    </w:rPr>
  </w:style>
  <w:style w:type="character" w:customStyle="1" w:styleId="8">
    <w:name w:val="Heading 2 Char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Body Text Indent 2 Char"/>
    <w:basedOn w:val="6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208</Words>
  <Characters>216</Characters>
  <Lines>0</Lines>
  <Paragraphs>0</Paragraphs>
  <TotalTime>1</TotalTime>
  <ScaleCrop>false</ScaleCrop>
  <LinksUpToDate>false</LinksUpToDate>
  <CharactersWithSpaces>258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2023-12-03T10:50:00Z</dcterms:created>
  <dc:creator>Administrator</dc:creator>
  <cp:lastModifiedBy>夢夫人</cp:lastModifiedBy>
  <cp:lastPrinted>2023-12-04T03:39:00Z</cp:lastPrinted>
  <dcterms:modified xsi:type="dcterms:W3CDTF">2024-12-05T13:29:20Z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82B63A91C518425B9C5501E3FC50CCFC_13</vt:lpwstr>
  </property>
</Properties>
</file>